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E8" w:rsidRDefault="00467CE8" w:rsidP="00467CE8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C71F76">
        <w:rPr>
          <w:b/>
          <w:sz w:val="36"/>
          <w:szCs w:val="36"/>
        </w:rPr>
        <w:t>Žádost o odklad povinné školní docházky</w:t>
      </w:r>
    </w:p>
    <w:p w:rsidR="00467CE8" w:rsidRDefault="00467CE8" w:rsidP="00467CE8">
      <w:pPr>
        <w:rPr>
          <w:b/>
          <w:sz w:val="36"/>
          <w:szCs w:val="36"/>
        </w:rPr>
      </w:pPr>
    </w:p>
    <w:p w:rsidR="00467CE8" w:rsidRDefault="00467CE8" w:rsidP="00467CE8">
      <w:r>
        <w:t xml:space="preserve">Ředitelka </w:t>
      </w:r>
    </w:p>
    <w:p w:rsidR="00467CE8" w:rsidRDefault="00467CE8" w:rsidP="00467CE8">
      <w:r>
        <w:t xml:space="preserve">ZŠ Praha 6, Pod Marjánkou 2 </w:t>
      </w:r>
    </w:p>
    <w:p w:rsidR="00467CE8" w:rsidRDefault="00467CE8" w:rsidP="00467CE8">
      <w:r>
        <w:t>Pod Marjánkou 2/1900</w:t>
      </w:r>
    </w:p>
    <w:p w:rsidR="00467CE8" w:rsidRDefault="00467CE8" w:rsidP="00467CE8">
      <w:r>
        <w:t>169 00 Praha 6 - Břevnov</w:t>
      </w:r>
      <w:r>
        <w:tab/>
      </w:r>
      <w:r>
        <w:tab/>
      </w:r>
      <w:r>
        <w:tab/>
      </w:r>
      <w:r>
        <w:tab/>
      </w:r>
      <w:r>
        <w:tab/>
      </w:r>
    </w:p>
    <w:p w:rsidR="00467CE8" w:rsidRDefault="00467CE8" w:rsidP="00467CE8"/>
    <w:p w:rsidR="00467CE8" w:rsidRDefault="00467CE8" w:rsidP="00467CE8"/>
    <w:p w:rsidR="00467CE8" w:rsidRPr="000970AE" w:rsidRDefault="00467CE8" w:rsidP="00467CE8">
      <w:pPr>
        <w:rPr>
          <w:b/>
        </w:rPr>
      </w:pPr>
      <w:r w:rsidRPr="000970AE">
        <w:rPr>
          <w:b/>
        </w:rPr>
        <w:t>Žádám o odklad povinné školní docházky pro:</w:t>
      </w:r>
    </w:p>
    <w:p w:rsidR="00467CE8" w:rsidRDefault="00467CE8" w:rsidP="00467CE8"/>
    <w:p w:rsidR="00467CE8" w:rsidRDefault="00467CE8" w:rsidP="00467CE8">
      <w:r>
        <w:t>Jméno a příjmení dítěte: ……………………………………………………………………</w:t>
      </w:r>
      <w:proofErr w:type="gramStart"/>
      <w:r>
        <w:t>…...</w:t>
      </w:r>
      <w:proofErr w:type="gramEnd"/>
    </w:p>
    <w:p w:rsidR="00467CE8" w:rsidRDefault="00467CE8" w:rsidP="00467CE8"/>
    <w:p w:rsidR="00467CE8" w:rsidRDefault="00467CE8" w:rsidP="00467CE8">
      <w:r>
        <w:t>Datum narození: ……………………………</w:t>
      </w:r>
      <w:r w:rsidR="00D32E2F">
        <w:t>……….</w:t>
      </w:r>
      <w:r w:rsidR="00D32E2F">
        <w:tab/>
      </w:r>
      <w:r>
        <w:t>RČ: ……………………………….</w:t>
      </w:r>
    </w:p>
    <w:p w:rsidR="00467CE8" w:rsidRDefault="00467CE8" w:rsidP="00467CE8"/>
    <w:p w:rsidR="00467CE8" w:rsidRDefault="00467CE8" w:rsidP="00467CE8">
      <w:r>
        <w:t>Trvalé bydliště: …………………………………………………………………………………</w:t>
      </w:r>
    </w:p>
    <w:p w:rsidR="00467CE8" w:rsidRDefault="00467CE8" w:rsidP="00467CE8"/>
    <w:p w:rsidR="00467CE8" w:rsidRDefault="00467CE8" w:rsidP="00467CE8"/>
    <w:p w:rsidR="00467CE8" w:rsidRDefault="00467CE8" w:rsidP="00467CE8">
      <w:r>
        <w:t>Jméno a příjmení zákonného zástupce: …………………………………………………………</w:t>
      </w:r>
    </w:p>
    <w:p w:rsidR="0055598D" w:rsidRDefault="0055598D" w:rsidP="00467CE8"/>
    <w:p w:rsidR="0055598D" w:rsidRDefault="0055598D" w:rsidP="00467CE8">
      <w:r>
        <w:t>Trvalé bydliště: …………………………………………………………………………………</w:t>
      </w:r>
    </w:p>
    <w:p w:rsidR="00467CE8" w:rsidRDefault="00467CE8" w:rsidP="00467CE8"/>
    <w:p w:rsidR="00467CE8" w:rsidRDefault="00467CE8" w:rsidP="00467CE8">
      <w:r>
        <w:t xml:space="preserve">Telefonické spojení: ………………………… </w:t>
      </w:r>
      <w:r>
        <w:tab/>
        <w:t>e-mail: ……………………………………</w:t>
      </w:r>
    </w:p>
    <w:p w:rsidR="0055598D" w:rsidRDefault="0055598D" w:rsidP="00467CE8"/>
    <w:p w:rsidR="0055598D" w:rsidRDefault="0055598D" w:rsidP="00467CE8">
      <w:r>
        <w:t>Datová schránka: ……………………………………………………………………………</w:t>
      </w:r>
      <w:proofErr w:type="gramStart"/>
      <w:r>
        <w:t>…..</w:t>
      </w:r>
      <w:proofErr w:type="gramEnd"/>
    </w:p>
    <w:p w:rsidR="00467CE8" w:rsidRDefault="00467CE8" w:rsidP="00467CE8"/>
    <w:p w:rsidR="00467CE8" w:rsidRDefault="00467CE8" w:rsidP="00467CE8">
      <w:r>
        <w:t xml:space="preserve">Dítě navštěvuje mateřskou školu: </w:t>
      </w:r>
      <w:r>
        <w:tab/>
      </w:r>
      <w:r>
        <w:tab/>
        <w:t>ANO</w:t>
      </w:r>
      <w:r>
        <w:tab/>
      </w:r>
      <w:r>
        <w:tab/>
      </w:r>
      <w:r>
        <w:tab/>
      </w:r>
      <w:proofErr w:type="gramStart"/>
      <w:r>
        <w:t>NE</w:t>
      </w:r>
      <w:r w:rsidR="00D32E2F">
        <w:t xml:space="preserve">                </w:t>
      </w:r>
      <w:r>
        <w:rPr>
          <w:sz w:val="16"/>
          <w:szCs w:val="16"/>
        </w:rPr>
        <w:t>(nehodící</w:t>
      </w:r>
      <w:proofErr w:type="gramEnd"/>
      <w:r>
        <w:rPr>
          <w:sz w:val="16"/>
          <w:szCs w:val="16"/>
        </w:rPr>
        <w:t xml:space="preserve"> se škrtněte)</w:t>
      </w:r>
    </w:p>
    <w:p w:rsidR="00467CE8" w:rsidRDefault="00467CE8" w:rsidP="00467CE8"/>
    <w:p w:rsidR="00467CE8" w:rsidRDefault="00467CE8" w:rsidP="00467CE8">
      <w:r>
        <w:t>Adresa mateřské školy: …………………………………………………………………………</w:t>
      </w:r>
    </w:p>
    <w:p w:rsidR="00467CE8" w:rsidRDefault="00467CE8" w:rsidP="00467CE8"/>
    <w:p w:rsidR="00467CE8" w:rsidRDefault="00467CE8" w:rsidP="00467CE8"/>
    <w:p w:rsidR="00467CE8" w:rsidRPr="000970AE" w:rsidRDefault="00467CE8" w:rsidP="00467CE8">
      <w:pPr>
        <w:rPr>
          <w:b/>
        </w:rPr>
      </w:pPr>
      <w:r w:rsidRPr="000970AE">
        <w:rPr>
          <w:b/>
        </w:rPr>
        <w:t>Uveďte důvody, které vás vedou k podání žádosti:</w:t>
      </w:r>
    </w:p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>
      <w:r>
        <w:t>V Praze dne:</w:t>
      </w:r>
      <w:r w:rsidR="00D32E2F">
        <w:t xml:space="preserve"> …………………………</w:t>
      </w:r>
      <w:proofErr w:type="gramStart"/>
      <w:r w:rsidR="00D32E2F">
        <w:t>…..</w:t>
      </w:r>
      <w:r w:rsidR="00D32E2F">
        <w:tab/>
      </w:r>
      <w:r w:rsidR="00D32E2F">
        <w:tab/>
        <w:t>…</w:t>
      </w:r>
      <w:proofErr w:type="gramEnd"/>
      <w:r w:rsidR="00D32E2F">
        <w:t>….</w:t>
      </w:r>
      <w:r>
        <w:t>……………………………………</w:t>
      </w:r>
    </w:p>
    <w:p w:rsidR="00467CE8" w:rsidRDefault="00467CE8" w:rsidP="00467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:rsidR="00467CE8" w:rsidRDefault="00467CE8" w:rsidP="00467CE8"/>
    <w:p w:rsidR="00467CE8" w:rsidRDefault="00467CE8" w:rsidP="00467CE8"/>
    <w:p w:rsidR="00467CE8" w:rsidRDefault="00467CE8" w:rsidP="00467CE8">
      <w:r>
        <w:t>Přílohy:</w:t>
      </w:r>
      <w:r>
        <w:tab/>
        <w:t>1) Doporučující posouzení příslušného školského poradenského zařízení</w:t>
      </w:r>
    </w:p>
    <w:p w:rsidR="0055598D" w:rsidRDefault="00467CE8" w:rsidP="0055598D">
      <w:r>
        <w:tab/>
      </w:r>
      <w:r>
        <w:tab/>
        <w:t>2) Doporuč</w:t>
      </w:r>
      <w:r w:rsidR="0055598D">
        <w:t>ující posouzení odborného lékaře</w:t>
      </w:r>
    </w:p>
    <w:p w:rsidR="00467CE8" w:rsidRPr="0055598D" w:rsidRDefault="00467CE8" w:rsidP="0055598D">
      <w:r w:rsidRPr="0050780F">
        <w:rPr>
          <w:sz w:val="20"/>
          <w:szCs w:val="20"/>
        </w:rPr>
        <w:t>(Doporučení mohou být samostatnými přílohami nebo využijte druhou stranu tohoto formuláře.)</w:t>
      </w:r>
    </w:p>
    <w:p w:rsidR="00467CE8" w:rsidRPr="000970AE" w:rsidRDefault="00467CE8" w:rsidP="00467CE8">
      <w:pPr>
        <w:rPr>
          <w:b/>
        </w:rPr>
      </w:pPr>
      <w:r w:rsidRPr="000970AE">
        <w:rPr>
          <w:b/>
        </w:rPr>
        <w:lastRenderedPageBreak/>
        <w:t>Příloha k žádosti o odklad povinné školní docházky pro:</w:t>
      </w:r>
    </w:p>
    <w:p w:rsidR="00467CE8" w:rsidRDefault="00467CE8" w:rsidP="00467CE8"/>
    <w:p w:rsidR="00467CE8" w:rsidRDefault="00467CE8" w:rsidP="00467CE8">
      <w:r>
        <w:t xml:space="preserve">Jméno a příjmení dítěte: </w:t>
      </w:r>
      <w:r>
        <w:tab/>
        <w:t>………………………………………………………</w:t>
      </w:r>
      <w:proofErr w:type="gramStart"/>
      <w:r>
        <w:t>…..</w:t>
      </w:r>
      <w:proofErr w:type="gramEnd"/>
    </w:p>
    <w:p w:rsidR="00467CE8" w:rsidRDefault="00467CE8" w:rsidP="00467CE8"/>
    <w:p w:rsidR="00467CE8" w:rsidRDefault="00467CE8" w:rsidP="00467CE8">
      <w:r>
        <w:t>Datum narození:</w:t>
      </w:r>
      <w:r>
        <w:tab/>
      </w:r>
      <w:r>
        <w:tab/>
        <w:t>……………………</w:t>
      </w:r>
      <w:r w:rsidR="006C44A4">
        <w:t>………</w:t>
      </w:r>
      <w:r>
        <w:tab/>
        <w:t>RČ: ………………………</w:t>
      </w:r>
    </w:p>
    <w:p w:rsidR="00467CE8" w:rsidRDefault="00467CE8" w:rsidP="00467CE8"/>
    <w:p w:rsidR="00467CE8" w:rsidRDefault="00467CE8" w:rsidP="00467CE8">
      <w:r>
        <w:t xml:space="preserve">Trvalé bydliště: </w:t>
      </w:r>
      <w:r>
        <w:tab/>
      </w:r>
      <w:r>
        <w:tab/>
        <w:t>………………………………………………………</w:t>
      </w:r>
      <w:proofErr w:type="gramStart"/>
      <w:r>
        <w:t>…..</w:t>
      </w:r>
      <w:proofErr w:type="gramEnd"/>
    </w:p>
    <w:p w:rsidR="00467CE8" w:rsidRDefault="00467CE8" w:rsidP="00467CE8">
      <w:pPr>
        <w:pBdr>
          <w:bottom w:val="single" w:sz="12" w:space="1" w:color="auto"/>
        </w:pBdr>
      </w:pPr>
    </w:p>
    <w:p w:rsidR="00467CE8" w:rsidRDefault="00467CE8" w:rsidP="00467CE8"/>
    <w:p w:rsidR="00467CE8" w:rsidRDefault="00467CE8" w:rsidP="00467CE8">
      <w:r>
        <w:t xml:space="preserve">Doporučující posouzení žádosti </w:t>
      </w:r>
      <w:r w:rsidRPr="0050780F">
        <w:rPr>
          <w:b/>
        </w:rPr>
        <w:t>školským poradenským zařízením</w:t>
      </w:r>
      <w:r>
        <w:t>:</w:t>
      </w:r>
    </w:p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>
      <w:r>
        <w:t>V Praze dne:  ……………………</w:t>
      </w:r>
      <w:r>
        <w:tab/>
      </w:r>
      <w:r>
        <w:tab/>
      </w:r>
      <w:r>
        <w:tab/>
      </w:r>
      <w:r>
        <w:tab/>
        <w:t>……………………………</w:t>
      </w:r>
      <w:proofErr w:type="gramStart"/>
      <w:r>
        <w:t>…..</w:t>
      </w:r>
      <w:proofErr w:type="gramEnd"/>
    </w:p>
    <w:p w:rsidR="00467CE8" w:rsidRDefault="00467CE8" w:rsidP="00467CE8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467CE8" w:rsidRDefault="00467CE8" w:rsidP="00467CE8">
      <w:pPr>
        <w:pBdr>
          <w:bottom w:val="single" w:sz="12" w:space="1" w:color="auto"/>
        </w:pBdr>
      </w:pPr>
    </w:p>
    <w:p w:rsidR="00467CE8" w:rsidRDefault="00467CE8" w:rsidP="00467CE8"/>
    <w:p w:rsidR="00467CE8" w:rsidRDefault="00467CE8" w:rsidP="00467CE8">
      <w:r>
        <w:t xml:space="preserve">Doporučující posouzení žádosti </w:t>
      </w:r>
      <w:r w:rsidRPr="0050780F">
        <w:rPr>
          <w:b/>
        </w:rPr>
        <w:t>odborným lékařem</w:t>
      </w:r>
    </w:p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/>
    <w:p w:rsidR="00467CE8" w:rsidRDefault="00467CE8" w:rsidP="00467CE8">
      <w:r>
        <w:t>V Praze dne: …………………</w:t>
      </w:r>
      <w:r w:rsidR="006C44A4">
        <w:t>……………..</w:t>
      </w:r>
      <w:bookmarkStart w:id="0" w:name="_GoBack"/>
      <w:bookmarkEnd w:id="0"/>
      <w:r>
        <w:tab/>
      </w:r>
      <w:r>
        <w:tab/>
        <w:t>………………………………….</w:t>
      </w:r>
    </w:p>
    <w:p w:rsidR="002C0A9A" w:rsidRPr="00467CE8" w:rsidRDefault="00467CE8" w:rsidP="00467C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sectPr w:rsidR="002C0A9A" w:rsidRPr="00467CE8" w:rsidSect="00465F33">
      <w:headerReference w:type="even" r:id="rId6"/>
      <w:headerReference w:type="default" r:id="rId7"/>
      <w:headerReference w:type="firs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8F" w:rsidRDefault="00FE608F">
      <w:r>
        <w:separator/>
      </w:r>
    </w:p>
  </w:endnote>
  <w:endnote w:type="continuationSeparator" w:id="0">
    <w:p w:rsidR="00FE608F" w:rsidRDefault="00FE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8F" w:rsidRDefault="00FE608F">
      <w:r>
        <w:separator/>
      </w:r>
    </w:p>
  </w:footnote>
  <w:footnote w:type="continuationSeparator" w:id="0">
    <w:p w:rsidR="00FE608F" w:rsidRDefault="00FE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4" w:rsidRDefault="00FE608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2pt;height:841.9pt;z-index:-251658752;mso-position-horizontal:center;mso-position-horizontal-relative:margin;mso-position-vertical:center;mso-position-vertical-relative:margin" wrapcoords="-27 0 -27 21581 21600 21581 21600 0 -27 0">
          <v:imagedata r:id="rId1" o:title="sterc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4" w:rsidRDefault="00FE608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-1in;margin-top:-2in;width:595.2pt;height:841.9pt;z-index:-251657728;mso-position-horizontal-relative:margin;mso-position-vertical-relative:margin" wrapcoords="-27 0 -27 21581 21600 21581 21600 0 -27 0">
          <v:imagedata r:id="rId1" o:title="sterc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E4" w:rsidRDefault="00FE608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95.2pt;height:841.9pt;z-index:-251659776;mso-position-horizontal:center;mso-position-horizontal-relative:margin;mso-position-vertical:center;mso-position-vertical-relative:margin" wrapcoords="-27 0 -27 21581 21600 21581 21600 0 -27 0">
          <v:imagedata r:id="rId1" o:title="sterc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E8"/>
    <w:rsid w:val="0003002B"/>
    <w:rsid w:val="00052598"/>
    <w:rsid w:val="000B52F2"/>
    <w:rsid w:val="00186E5D"/>
    <w:rsid w:val="001B149E"/>
    <w:rsid w:val="001E0507"/>
    <w:rsid w:val="001F63C0"/>
    <w:rsid w:val="00254454"/>
    <w:rsid w:val="0026234E"/>
    <w:rsid w:val="00292CA7"/>
    <w:rsid w:val="002A2AD0"/>
    <w:rsid w:val="002C0A9A"/>
    <w:rsid w:val="003511D0"/>
    <w:rsid w:val="00424984"/>
    <w:rsid w:val="00465F33"/>
    <w:rsid w:val="00467CE8"/>
    <w:rsid w:val="004C4B33"/>
    <w:rsid w:val="005055FF"/>
    <w:rsid w:val="0055598D"/>
    <w:rsid w:val="005973C3"/>
    <w:rsid w:val="005F236A"/>
    <w:rsid w:val="00622C07"/>
    <w:rsid w:val="006C44A4"/>
    <w:rsid w:val="00752556"/>
    <w:rsid w:val="007639A2"/>
    <w:rsid w:val="00794D88"/>
    <w:rsid w:val="007A434E"/>
    <w:rsid w:val="00804F6D"/>
    <w:rsid w:val="008531E4"/>
    <w:rsid w:val="009617E1"/>
    <w:rsid w:val="009E68EB"/>
    <w:rsid w:val="00A07910"/>
    <w:rsid w:val="00A26FC2"/>
    <w:rsid w:val="00A45D63"/>
    <w:rsid w:val="00A94828"/>
    <w:rsid w:val="00AE505B"/>
    <w:rsid w:val="00B12CB3"/>
    <w:rsid w:val="00C83439"/>
    <w:rsid w:val="00D32E2F"/>
    <w:rsid w:val="00DC5447"/>
    <w:rsid w:val="00E53F9F"/>
    <w:rsid w:val="00E774D1"/>
    <w:rsid w:val="00EB4DEC"/>
    <w:rsid w:val="00F01F52"/>
    <w:rsid w:val="00FA6BEA"/>
    <w:rsid w:val="00FD01DB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docId w15:val="{802974C2-8644-4F27-B812-0CCE5BFE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C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31E4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Zpat">
    <w:name w:val="footer"/>
    <w:basedOn w:val="Normln"/>
    <w:rsid w:val="008531E4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Textbubliny">
    <w:name w:val="Balloon Text"/>
    <w:basedOn w:val="Normln"/>
    <w:semiHidden/>
    <w:rsid w:val="00622C07"/>
    <w:rPr>
      <w:rFonts w:ascii="Tahoma" w:eastAsia="SimSun" w:hAnsi="Tahoma" w:cs="Tahoma"/>
      <w:sz w:val="16"/>
      <w:szCs w:val="16"/>
      <w:lang w:eastAsia="zh-CN"/>
    </w:rPr>
  </w:style>
  <w:style w:type="paragraph" w:styleId="Rozloendokumentu">
    <w:name w:val="Document Map"/>
    <w:basedOn w:val="Normln"/>
    <w:semiHidden/>
    <w:rsid w:val="00AE505B"/>
    <w:pPr>
      <w:shd w:val="clear" w:color="auto" w:fill="000080"/>
    </w:pPr>
    <w:rPr>
      <w:rFonts w:ascii="Tahoma" w:eastAsia="SimSun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cl\AppData\Roaming\Microsoft\&#352;ablony\ZS%20MARJ-&#352;ABLON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MARJ-ŠABLONAl</Template>
  <TotalTime>2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Litterarum sciencia faciat eruditos</vt:lpstr>
    </vt:vector>
  </TitlesOfParts>
  <Company>Reklamni agentura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Litterarum sciencia faciat eruditos</dc:title>
  <dc:creator>stercl</dc:creator>
  <cp:lastModifiedBy>Marcela</cp:lastModifiedBy>
  <cp:revision>4</cp:revision>
  <cp:lastPrinted>2019-02-18T10:23:00Z</cp:lastPrinted>
  <dcterms:created xsi:type="dcterms:W3CDTF">2019-02-18T10:24:00Z</dcterms:created>
  <dcterms:modified xsi:type="dcterms:W3CDTF">2019-03-17T13:44:00Z</dcterms:modified>
</cp:coreProperties>
</file>